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01C7" w14:textId="77777777" w:rsidR="0037615E" w:rsidRPr="00E331C3" w:rsidRDefault="0037615E">
      <w:pPr>
        <w:pStyle w:val="a3"/>
        <w:spacing w:line="484" w:lineRule="exact"/>
        <w:jc w:val="center"/>
        <w:rPr>
          <w:rFonts w:ascii="HG丸ｺﾞｼｯｸM-PRO" w:eastAsia="HG丸ｺﾞｼｯｸM-PRO" w:hAnsi="HG丸ｺﾞｼｯｸM-PRO"/>
          <w:spacing w:val="0"/>
        </w:rPr>
      </w:pPr>
      <w:r w:rsidRPr="00E331C3">
        <w:rPr>
          <w:rFonts w:ascii="HG丸ｺﾞｼｯｸM-PRO" w:eastAsia="HG丸ｺﾞｼｯｸM-PRO" w:hAnsi="HG丸ｺﾞｼｯｸM-PRO" w:hint="eastAsia"/>
          <w:spacing w:val="-5"/>
          <w:sz w:val="44"/>
          <w:szCs w:val="44"/>
        </w:rPr>
        <w:t>指導員ライセンス研修会　参加申込書</w:t>
      </w:r>
    </w:p>
    <w:p w14:paraId="5722E803" w14:textId="53D75AAC" w:rsidR="0037615E" w:rsidRPr="00E331C3" w:rsidRDefault="005A1765" w:rsidP="005A1765">
      <w:pPr>
        <w:pStyle w:val="a3"/>
        <w:jc w:val="right"/>
        <w:rPr>
          <w:rFonts w:ascii="HG丸ｺﾞｼｯｸM-PRO" w:eastAsia="HG丸ｺﾞｼｯｸM-PRO" w:hAnsi="HG丸ｺﾞｼｯｸM-PRO"/>
          <w:spacing w:val="0"/>
        </w:rPr>
      </w:pPr>
      <w:r w:rsidRPr="00E331C3">
        <w:rPr>
          <w:rFonts w:ascii="HG丸ｺﾞｼｯｸM-PRO" w:eastAsia="HG丸ｺﾞｼｯｸM-PRO" w:hAnsi="HG丸ｺﾞｼｯｸM-PRO" w:hint="eastAsia"/>
          <w:spacing w:val="-2"/>
          <w:u w:val="single"/>
        </w:rPr>
        <w:t>申込</w:t>
      </w:r>
      <w:r>
        <w:rPr>
          <w:rFonts w:ascii="HG丸ｺﾞｼｯｸM-PRO" w:eastAsia="HG丸ｺﾞｼｯｸM-PRO" w:hAnsi="HG丸ｺﾞｼｯｸM-PRO" w:hint="eastAsia"/>
          <w:spacing w:val="-2"/>
          <w:u w:val="single"/>
        </w:rPr>
        <w:t xml:space="preserve">締切　</w:t>
      </w:r>
      <w:r w:rsidR="00F50B30">
        <w:rPr>
          <w:rFonts w:ascii="HG丸ｺﾞｼｯｸM-PRO" w:eastAsia="HG丸ｺﾞｼｯｸM-PRO" w:hAnsi="HG丸ｺﾞｼｯｸM-PRO" w:hint="eastAsia"/>
          <w:spacing w:val="-2"/>
          <w:u w:val="single"/>
        </w:rPr>
        <w:t>５</w:t>
      </w:r>
      <w:r>
        <w:rPr>
          <w:rFonts w:ascii="HG丸ｺﾞｼｯｸM-PRO" w:eastAsia="HG丸ｺﾞｼｯｸM-PRO" w:hAnsi="HG丸ｺﾞｼｯｸM-PRO" w:hint="eastAsia"/>
          <w:spacing w:val="-2"/>
          <w:u w:val="single"/>
        </w:rPr>
        <w:t>月</w:t>
      </w:r>
      <w:r w:rsidR="00F50B30">
        <w:rPr>
          <w:rFonts w:ascii="HG丸ｺﾞｼｯｸM-PRO" w:eastAsia="HG丸ｺﾞｼｯｸM-PRO" w:hAnsi="HG丸ｺﾞｼｯｸM-PRO" w:hint="eastAsia"/>
          <w:spacing w:val="-2"/>
          <w:u w:val="single"/>
        </w:rPr>
        <w:t>15</w:t>
      </w:r>
      <w:r>
        <w:rPr>
          <w:rFonts w:ascii="HG丸ｺﾞｼｯｸM-PRO" w:eastAsia="HG丸ｺﾞｼｯｸM-PRO" w:hAnsi="HG丸ｺﾞｼｯｸM-PRO" w:hint="eastAsia"/>
          <w:spacing w:val="-2"/>
          <w:u w:val="single"/>
        </w:rPr>
        <w:t>日（</w:t>
      </w:r>
      <w:r w:rsidR="00F50B30">
        <w:rPr>
          <w:rFonts w:ascii="HG丸ｺﾞｼｯｸM-PRO" w:eastAsia="HG丸ｺﾞｼｯｸM-PRO" w:hAnsi="HG丸ｺﾞｼｯｸM-PRO" w:hint="eastAsia"/>
          <w:spacing w:val="-2"/>
          <w:u w:val="single"/>
        </w:rPr>
        <w:t>木</w:t>
      </w:r>
      <w:r w:rsidRPr="00E331C3">
        <w:rPr>
          <w:rFonts w:ascii="HG丸ｺﾞｼｯｸM-PRO" w:eastAsia="HG丸ｺﾞｼｯｸM-PRO" w:hAnsi="HG丸ｺﾞｼｯｸM-PRO" w:hint="eastAsia"/>
          <w:spacing w:val="-2"/>
          <w:u w:val="single"/>
        </w:rPr>
        <w:t>）</w:t>
      </w: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2832"/>
        <w:gridCol w:w="1416"/>
        <w:gridCol w:w="1652"/>
        <w:gridCol w:w="590"/>
        <w:gridCol w:w="472"/>
        <w:gridCol w:w="1062"/>
      </w:tblGrid>
      <w:tr w:rsidR="0037615E" w:rsidRPr="00E331C3" w14:paraId="7DCD187F" w14:textId="77777777">
        <w:trPr>
          <w:cantSplit/>
          <w:trHeight w:hRule="exact" w:val="421"/>
        </w:trPr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2BA82F" w14:textId="77777777" w:rsidR="0037615E" w:rsidRPr="00E331C3" w:rsidRDefault="0037615E">
            <w:pPr>
              <w:pStyle w:val="a3"/>
              <w:spacing w:line="423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0"/>
                <w:szCs w:val="20"/>
              </w:rPr>
              <w:t>ふりがな</w:t>
            </w:r>
          </w:p>
        </w:tc>
        <w:tc>
          <w:tcPr>
            <w:tcW w:w="2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2DFFEE6" w14:textId="77777777" w:rsidR="0037615E" w:rsidRPr="00E331C3" w:rsidRDefault="0037615E">
            <w:pPr>
              <w:pStyle w:val="a3"/>
              <w:spacing w:line="423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0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6427FB7" w14:textId="77777777" w:rsidR="0037615E" w:rsidRPr="00E331C3" w:rsidRDefault="0037615E">
            <w:pPr>
              <w:pStyle w:val="a3"/>
              <w:spacing w:line="423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0"/>
                <w:szCs w:val="20"/>
              </w:rPr>
              <w:t>生　年　月　日</w:t>
            </w:r>
          </w:p>
        </w:tc>
        <w:tc>
          <w:tcPr>
            <w:tcW w:w="10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02A783B" w14:textId="77777777" w:rsidR="0037615E" w:rsidRPr="00E331C3" w:rsidRDefault="0037615E">
            <w:pPr>
              <w:pStyle w:val="a3"/>
              <w:spacing w:line="423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0"/>
                <w:szCs w:val="20"/>
              </w:rPr>
              <w:t>年齢</w:t>
            </w:r>
          </w:p>
        </w:tc>
        <w:tc>
          <w:tcPr>
            <w:tcW w:w="106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85346BB" w14:textId="77777777" w:rsidR="0037615E" w:rsidRPr="00E331C3" w:rsidRDefault="0037615E">
            <w:pPr>
              <w:pStyle w:val="a3"/>
              <w:spacing w:before="120" w:line="779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印</w:t>
            </w:r>
          </w:p>
        </w:tc>
      </w:tr>
      <w:tr w:rsidR="0037615E" w:rsidRPr="00E331C3" w14:paraId="23EDAA22" w14:textId="77777777">
        <w:trPr>
          <w:cantSplit/>
          <w:trHeight w:hRule="exact" w:val="474"/>
        </w:trPr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1B28D" w14:textId="77777777" w:rsidR="0037615E" w:rsidRPr="00E331C3" w:rsidRDefault="0037615E">
            <w:pPr>
              <w:pStyle w:val="a3"/>
              <w:spacing w:line="476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氏　名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D9BB326" w14:textId="77777777" w:rsidR="0037615E" w:rsidRPr="00E331C3" w:rsidRDefault="0037615E">
            <w:pPr>
              <w:pStyle w:val="a3"/>
              <w:spacing w:line="476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934902B" w14:textId="77777777" w:rsidR="0037615E" w:rsidRPr="00E331C3" w:rsidRDefault="0037615E">
            <w:pPr>
              <w:pStyle w:val="a3"/>
              <w:spacing w:line="476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 xml:space="preserve">　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1"/>
                <w:sz w:val="21"/>
                <w:szCs w:val="21"/>
              </w:rPr>
              <w:t xml:space="preserve">   </w:t>
            </w: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年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1"/>
                <w:sz w:val="21"/>
                <w:szCs w:val="21"/>
              </w:rPr>
              <w:t xml:space="preserve"> </w:t>
            </w: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 xml:space="preserve">　　月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1"/>
                <w:sz w:val="21"/>
                <w:szCs w:val="21"/>
              </w:rPr>
              <w:t xml:space="preserve"> </w:t>
            </w: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 xml:space="preserve">　　日生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08BB9E2" w14:textId="77777777" w:rsidR="0037615E" w:rsidRPr="00E331C3" w:rsidRDefault="0037615E">
            <w:pPr>
              <w:pStyle w:val="a3"/>
              <w:spacing w:line="476" w:lineRule="exac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歳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B66DB09" w14:textId="77777777" w:rsidR="0037615E" w:rsidRPr="00E331C3" w:rsidRDefault="0037615E">
            <w:pPr>
              <w:pStyle w:val="a3"/>
              <w:spacing w:line="476" w:lineRule="exac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37615E" w:rsidRPr="00E331C3" w14:paraId="7727A555" w14:textId="77777777" w:rsidTr="005A1765">
        <w:trPr>
          <w:cantSplit/>
          <w:trHeight w:hRule="exact" w:val="948"/>
        </w:trPr>
        <w:tc>
          <w:tcPr>
            <w:tcW w:w="14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A4A73A" w14:textId="77777777" w:rsidR="0037615E" w:rsidRPr="00E331C3" w:rsidRDefault="0037615E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現　住　所</w:t>
            </w:r>
          </w:p>
        </w:tc>
        <w:tc>
          <w:tcPr>
            <w:tcW w:w="80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B043D9" w14:textId="77777777" w:rsidR="0037615E" w:rsidRPr="00E331C3" w:rsidRDefault="0037615E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〒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2"/>
                <w:sz w:val="21"/>
                <w:szCs w:val="21"/>
              </w:rPr>
              <w:t>________________</w:t>
            </w:r>
          </w:p>
        </w:tc>
      </w:tr>
      <w:tr w:rsidR="005A1765" w:rsidRPr="00E331C3" w14:paraId="68606DAD" w14:textId="77777777" w:rsidTr="005A1765">
        <w:trPr>
          <w:cantSplit/>
          <w:trHeight w:hRule="exact" w:val="546"/>
        </w:trPr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FEB559" w14:textId="77777777" w:rsidR="005A1765" w:rsidRPr="00E331C3" w:rsidRDefault="005A1765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8024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9DBC2" w14:textId="298AD723" w:rsidR="005A1765" w:rsidRPr="00E331C3" w:rsidRDefault="005A1765">
            <w:pPr>
              <w:pStyle w:val="a3"/>
              <w:spacing w:line="522" w:lineRule="exact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携帯</w:t>
            </w:r>
          </w:p>
        </w:tc>
      </w:tr>
      <w:tr w:rsidR="0037615E" w:rsidRPr="00E331C3" w14:paraId="3C7684DF" w14:textId="77777777" w:rsidTr="005A1765">
        <w:trPr>
          <w:trHeight w:hRule="exact" w:val="1355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C7BA2" w14:textId="77777777" w:rsidR="0037615E" w:rsidRPr="00E331C3" w:rsidRDefault="0037615E" w:rsidP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受講コース</w:t>
            </w:r>
          </w:p>
          <w:p w14:paraId="34FFE45F" w14:textId="77777777" w:rsidR="0037615E" w:rsidRPr="00E331C3" w:rsidRDefault="0037615E" w:rsidP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に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2"/>
                <w:sz w:val="21"/>
                <w:szCs w:val="21"/>
              </w:rPr>
              <w:t>○</w:t>
            </w: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を</w:t>
            </w:r>
          </w:p>
        </w:tc>
        <w:tc>
          <w:tcPr>
            <w:tcW w:w="8024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E8E747" w14:textId="77777777" w:rsidR="0037615E" w:rsidRPr="005A1765" w:rsidRDefault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trike/>
                <w:spacing w:val="0"/>
              </w:rPr>
            </w:pPr>
            <w:r w:rsidRPr="005A1765">
              <w:rPr>
                <w:rFonts w:ascii="HG丸ｺﾞｼｯｸM-PRO" w:eastAsia="HG丸ｺﾞｼｯｸM-PRO" w:hAnsi="HG丸ｺﾞｼｯｸM-PRO" w:hint="eastAsia"/>
                <w:strike/>
                <w:spacing w:val="-2"/>
                <w:sz w:val="21"/>
                <w:szCs w:val="21"/>
              </w:rPr>
              <w:t>（　　　）マーチングバンド１</w:t>
            </w:r>
            <w:r w:rsidR="0037615E" w:rsidRPr="005A1765">
              <w:rPr>
                <w:rFonts w:ascii="HG丸ｺﾞｼｯｸM-PRO" w:eastAsia="HG丸ｺﾞｼｯｸM-PRO" w:hAnsi="HG丸ｺﾞｼｯｸM-PRO" w:hint="eastAsia"/>
                <w:strike/>
                <w:spacing w:val="-2"/>
                <w:sz w:val="21"/>
                <w:szCs w:val="21"/>
              </w:rPr>
              <w:t>級ライセンスコース</w:t>
            </w:r>
          </w:p>
          <w:p w14:paraId="1CFD75AC" w14:textId="77777777" w:rsidR="0037615E" w:rsidRPr="005A1765" w:rsidRDefault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trike/>
                <w:spacing w:val="-2"/>
                <w:sz w:val="21"/>
                <w:szCs w:val="21"/>
              </w:rPr>
            </w:pPr>
            <w:r w:rsidRPr="005A1765">
              <w:rPr>
                <w:rFonts w:ascii="HG丸ｺﾞｼｯｸM-PRO" w:eastAsia="HG丸ｺﾞｼｯｸM-PRO" w:hAnsi="HG丸ｺﾞｼｯｸM-PRO" w:hint="eastAsia"/>
                <w:strike/>
                <w:spacing w:val="-2"/>
                <w:sz w:val="21"/>
                <w:szCs w:val="21"/>
              </w:rPr>
              <w:t>（　　　）マーチングバンド２</w:t>
            </w:r>
            <w:r w:rsidR="0037615E" w:rsidRPr="005A1765">
              <w:rPr>
                <w:rFonts w:ascii="HG丸ｺﾞｼｯｸM-PRO" w:eastAsia="HG丸ｺﾞｼｯｸM-PRO" w:hAnsi="HG丸ｺﾞｼｯｸM-PRO" w:hint="eastAsia"/>
                <w:strike/>
                <w:spacing w:val="-2"/>
                <w:sz w:val="21"/>
                <w:szCs w:val="21"/>
              </w:rPr>
              <w:t>級ライセンスコース</w:t>
            </w:r>
          </w:p>
          <w:p w14:paraId="42980A05" w14:textId="77777777" w:rsidR="00E331C3" w:rsidRDefault="00E331C3" w:rsidP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-2"/>
                <w:sz w:val="21"/>
                <w:szCs w:val="21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（　　　）マーチングバンド３級ライセンスコース</w:t>
            </w:r>
          </w:p>
          <w:p w14:paraId="5DC5470B" w14:textId="77777777" w:rsidR="00E331C3" w:rsidRDefault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-2"/>
                <w:sz w:val="21"/>
                <w:szCs w:val="21"/>
              </w:rPr>
            </w:pPr>
          </w:p>
          <w:p w14:paraId="74435A0B" w14:textId="77777777" w:rsidR="00E331C3" w:rsidRDefault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-2"/>
                <w:sz w:val="21"/>
                <w:szCs w:val="21"/>
              </w:rPr>
            </w:pPr>
          </w:p>
          <w:p w14:paraId="56E24B29" w14:textId="77777777" w:rsidR="00E331C3" w:rsidRDefault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-2"/>
                <w:sz w:val="21"/>
                <w:szCs w:val="21"/>
              </w:rPr>
            </w:pPr>
          </w:p>
          <w:p w14:paraId="426A44C7" w14:textId="77777777" w:rsidR="00E331C3" w:rsidRPr="00E331C3" w:rsidRDefault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-2"/>
                <w:sz w:val="21"/>
                <w:szCs w:val="21"/>
              </w:rPr>
            </w:pPr>
          </w:p>
          <w:p w14:paraId="01DD5AD1" w14:textId="77777777" w:rsidR="00E331C3" w:rsidRDefault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-2"/>
                <w:sz w:val="21"/>
                <w:szCs w:val="21"/>
              </w:rPr>
            </w:pPr>
          </w:p>
          <w:p w14:paraId="23F1B335" w14:textId="77777777" w:rsidR="00E331C3" w:rsidRDefault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-2"/>
                <w:sz w:val="21"/>
                <w:szCs w:val="21"/>
              </w:rPr>
            </w:pPr>
          </w:p>
          <w:p w14:paraId="0A74C357" w14:textId="77777777" w:rsidR="00E331C3" w:rsidRPr="00E331C3" w:rsidRDefault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37615E" w:rsidRPr="00E331C3" w14:paraId="7D2D2F03" w14:textId="77777777" w:rsidTr="00E331C3">
        <w:trPr>
          <w:trHeight w:hRule="exact" w:val="1417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D4358E" w14:textId="77777777" w:rsidR="0037615E" w:rsidRPr="00E331C3" w:rsidRDefault="0037615E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受　講　費</w:t>
            </w:r>
          </w:p>
        </w:tc>
        <w:tc>
          <w:tcPr>
            <w:tcW w:w="6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175A8F" w14:textId="77777777" w:rsidR="00E331C3" w:rsidRPr="005A1765" w:rsidRDefault="00E331C3" w:rsidP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trike/>
                <w:spacing w:val="0"/>
              </w:rPr>
            </w:pPr>
            <w:r w:rsidRPr="005A1765">
              <w:rPr>
                <w:rFonts w:ascii="HG丸ｺﾞｼｯｸM-PRO" w:eastAsia="HG丸ｺﾞｼｯｸM-PRO" w:hAnsi="HG丸ｺﾞｼｯｸM-PRO" w:hint="eastAsia"/>
                <w:strike/>
                <w:spacing w:val="-2"/>
                <w:sz w:val="21"/>
                <w:szCs w:val="21"/>
              </w:rPr>
              <w:t>◇１級　１５，０００円</w:t>
            </w:r>
          </w:p>
          <w:p w14:paraId="13F9EEDA" w14:textId="77777777" w:rsidR="0037615E" w:rsidRPr="005A1765" w:rsidRDefault="0037615E" w:rsidP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trike/>
                <w:spacing w:val="0"/>
              </w:rPr>
            </w:pPr>
            <w:r w:rsidRPr="005A1765">
              <w:rPr>
                <w:rFonts w:ascii="HG丸ｺﾞｼｯｸM-PRO" w:eastAsia="HG丸ｺﾞｼｯｸM-PRO" w:hAnsi="HG丸ｺﾞｼｯｸM-PRO" w:hint="eastAsia"/>
                <w:strike/>
                <w:spacing w:val="-2"/>
                <w:sz w:val="21"/>
                <w:szCs w:val="21"/>
              </w:rPr>
              <w:t>◇２級　１０，０００円</w:t>
            </w:r>
          </w:p>
          <w:p w14:paraId="764CDEEF" w14:textId="77777777" w:rsidR="0037615E" w:rsidRPr="00E331C3" w:rsidRDefault="0037615E" w:rsidP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◇３級　　５，０００円</w:t>
            </w:r>
          </w:p>
        </w:tc>
        <w:tc>
          <w:tcPr>
            <w:tcW w:w="1534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14:paraId="7E116A6F" w14:textId="77777777" w:rsidR="0037615E" w:rsidRPr="00E331C3" w:rsidRDefault="0037615E" w:rsidP="00E331C3">
            <w:pPr>
              <w:pStyle w:val="a3"/>
              <w:spacing w:before="120" w:line="668" w:lineRule="exac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円</w:t>
            </w:r>
          </w:p>
        </w:tc>
      </w:tr>
      <w:tr w:rsidR="0037615E" w:rsidRPr="00E331C3" w14:paraId="3F6C7954" w14:textId="77777777" w:rsidTr="00E331C3">
        <w:trPr>
          <w:trHeight w:hRule="exact" w:val="1545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718EAF" w14:textId="77777777" w:rsidR="0037615E" w:rsidRPr="00E331C3" w:rsidRDefault="0037615E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検　定　料</w:t>
            </w:r>
          </w:p>
        </w:tc>
        <w:tc>
          <w:tcPr>
            <w:tcW w:w="64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7BAE83" w14:textId="77777777" w:rsidR="00E331C3" w:rsidRPr="005A1765" w:rsidRDefault="00E331C3" w:rsidP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trike/>
                <w:spacing w:val="0"/>
              </w:rPr>
            </w:pPr>
            <w:r w:rsidRPr="005A1765">
              <w:rPr>
                <w:rFonts w:ascii="HG丸ｺﾞｼｯｸM-PRO" w:eastAsia="HG丸ｺﾞｼｯｸM-PRO" w:hAnsi="HG丸ｺﾞｼｯｸM-PRO" w:hint="eastAsia"/>
                <w:strike/>
                <w:spacing w:val="-2"/>
                <w:sz w:val="21"/>
                <w:szCs w:val="21"/>
              </w:rPr>
              <w:t>◇１級　　５，０００円</w:t>
            </w:r>
          </w:p>
          <w:p w14:paraId="37E29063" w14:textId="77777777" w:rsidR="0037615E" w:rsidRPr="005A1765" w:rsidRDefault="00E331C3" w:rsidP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trike/>
                <w:spacing w:val="0"/>
              </w:rPr>
            </w:pPr>
            <w:r w:rsidRPr="005A1765">
              <w:rPr>
                <w:rFonts w:ascii="HG丸ｺﾞｼｯｸM-PRO" w:eastAsia="HG丸ｺﾞｼｯｸM-PRO" w:hAnsi="HG丸ｺﾞｼｯｸM-PRO" w:hint="eastAsia"/>
                <w:strike/>
                <w:spacing w:val="-2"/>
                <w:sz w:val="21"/>
                <w:szCs w:val="21"/>
              </w:rPr>
              <w:t>◇２級　　５</w:t>
            </w:r>
            <w:r w:rsidR="0037615E" w:rsidRPr="005A1765">
              <w:rPr>
                <w:rFonts w:ascii="HG丸ｺﾞｼｯｸM-PRO" w:eastAsia="HG丸ｺﾞｼｯｸM-PRO" w:hAnsi="HG丸ｺﾞｼｯｸM-PRO" w:hint="eastAsia"/>
                <w:strike/>
                <w:spacing w:val="-2"/>
                <w:sz w:val="21"/>
                <w:szCs w:val="21"/>
              </w:rPr>
              <w:t>，０００円</w:t>
            </w:r>
          </w:p>
          <w:p w14:paraId="09C9F3AB" w14:textId="77777777" w:rsidR="0037615E" w:rsidRPr="00E331C3" w:rsidRDefault="0037615E" w:rsidP="00E331C3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◇３級　　１，０００円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14:paraId="2395A876" w14:textId="77777777" w:rsidR="0037615E" w:rsidRPr="00E331C3" w:rsidRDefault="0037615E" w:rsidP="00E331C3">
            <w:pPr>
              <w:pStyle w:val="a3"/>
              <w:spacing w:before="120" w:line="668" w:lineRule="exac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円</w:t>
            </w:r>
          </w:p>
        </w:tc>
      </w:tr>
      <w:tr w:rsidR="0037615E" w:rsidRPr="00E331C3" w14:paraId="6B48CA57" w14:textId="77777777" w:rsidTr="00E331C3">
        <w:trPr>
          <w:trHeight w:hRule="exact" w:val="1147"/>
        </w:trPr>
        <w:tc>
          <w:tcPr>
            <w:tcW w:w="5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7769C7" w14:textId="62FC72BC" w:rsidR="0037615E" w:rsidRPr="00E331C3" w:rsidRDefault="0037615E">
            <w:pPr>
              <w:pStyle w:val="a3"/>
              <w:spacing w:before="120" w:line="908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研修費用の全額を当日</w:t>
            </w:r>
            <w:r w:rsidR="000844E1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受付</w:t>
            </w: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にてお支払い下さい。</w:t>
            </w:r>
          </w:p>
        </w:tc>
        <w:tc>
          <w:tcPr>
            <w:tcW w:w="22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21BE19" w14:textId="67F7AA70" w:rsidR="0037615E" w:rsidRPr="00E331C3" w:rsidRDefault="0037615E">
            <w:pPr>
              <w:pStyle w:val="a3"/>
              <w:spacing w:before="120" w:line="908" w:lineRule="exac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合　計</w:t>
            </w:r>
            <w:r w:rsidR="005A1765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2086B7E0" w14:textId="77777777" w:rsidR="0037615E" w:rsidRPr="00E331C3" w:rsidRDefault="0037615E">
            <w:pPr>
              <w:pStyle w:val="a3"/>
              <w:spacing w:before="120" w:line="908" w:lineRule="exac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円</w:t>
            </w:r>
          </w:p>
        </w:tc>
      </w:tr>
      <w:tr w:rsidR="0037615E" w:rsidRPr="00E331C3" w14:paraId="3B004737" w14:textId="77777777" w:rsidTr="005A1765">
        <w:trPr>
          <w:trHeight w:hRule="exact" w:val="2918"/>
        </w:trPr>
        <w:tc>
          <w:tcPr>
            <w:tcW w:w="94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DC2" w14:textId="77777777" w:rsidR="00D4492C" w:rsidRPr="00E331C3" w:rsidRDefault="00D4492C" w:rsidP="00E331C3">
            <w:pPr>
              <w:pStyle w:val="a3"/>
              <w:spacing w:before="120" w:line="668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※指導書・ハンドブックは事前にご準備ください。</w:t>
            </w:r>
          </w:p>
          <w:p w14:paraId="7BBF09E1" w14:textId="77777777" w:rsidR="00D4492C" w:rsidRPr="00E331C3" w:rsidRDefault="00D4492C" w:rsidP="0000059A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-2"/>
                <w:sz w:val="22"/>
                <w:szCs w:val="22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2"/>
                <w:szCs w:val="22"/>
              </w:rPr>
              <w:t>購入については下記にお問い合わせください。</w:t>
            </w:r>
          </w:p>
          <w:p w14:paraId="6AEAE6FC" w14:textId="1A633A33" w:rsidR="0037615E" w:rsidRPr="00E331C3" w:rsidRDefault="0037615E" w:rsidP="0000059A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  <w:u w:val="single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2"/>
                <w:szCs w:val="22"/>
                <w:u w:val="single"/>
              </w:rPr>
              <w:t xml:space="preserve">株式会社「音装」　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2"/>
                <w:sz w:val="22"/>
                <w:szCs w:val="22"/>
                <w:u w:val="single"/>
              </w:rPr>
              <w:t>TEL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1"/>
                <w:sz w:val="22"/>
                <w:szCs w:val="22"/>
                <w:u w:val="single"/>
              </w:rPr>
              <w:t xml:space="preserve"> 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2"/>
                <w:sz w:val="22"/>
                <w:szCs w:val="22"/>
                <w:u w:val="single"/>
              </w:rPr>
              <w:t>0</w:t>
            </w:r>
            <w:r w:rsidR="00384567">
              <w:rPr>
                <w:rFonts w:ascii="HG丸ｺﾞｼｯｸM-PRO" w:eastAsia="HG丸ｺﾞｼｯｸM-PRO" w:hAnsi="HG丸ｺﾞｼｯｸM-PRO" w:cs="Times New Roman" w:hint="eastAsia"/>
                <w:spacing w:val="-2"/>
                <w:sz w:val="22"/>
                <w:szCs w:val="22"/>
                <w:u w:val="single"/>
              </w:rPr>
              <w:t>120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2"/>
                <w:sz w:val="22"/>
                <w:szCs w:val="22"/>
                <w:u w:val="single"/>
              </w:rPr>
              <w:t>-</w:t>
            </w:r>
            <w:r w:rsidR="00384567">
              <w:rPr>
                <w:rFonts w:ascii="HG丸ｺﾞｼｯｸM-PRO" w:eastAsia="HG丸ｺﾞｼｯｸM-PRO" w:hAnsi="HG丸ｺﾞｼｯｸM-PRO" w:cs="Times New Roman" w:hint="eastAsia"/>
                <w:spacing w:val="-2"/>
                <w:sz w:val="22"/>
                <w:szCs w:val="22"/>
                <w:u w:val="single"/>
              </w:rPr>
              <w:t>024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2"/>
                <w:sz w:val="22"/>
                <w:szCs w:val="22"/>
                <w:u w:val="single"/>
              </w:rPr>
              <w:t>-</w:t>
            </w:r>
            <w:r w:rsidR="00384567">
              <w:rPr>
                <w:rFonts w:ascii="HG丸ｺﾞｼｯｸM-PRO" w:eastAsia="HG丸ｺﾞｼｯｸM-PRO" w:hAnsi="HG丸ｺﾞｼｯｸM-PRO" w:cs="Times New Roman" w:hint="eastAsia"/>
                <w:spacing w:val="-2"/>
                <w:sz w:val="22"/>
                <w:szCs w:val="22"/>
                <w:u w:val="single"/>
              </w:rPr>
              <w:t>252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1"/>
                <w:sz w:val="22"/>
                <w:szCs w:val="22"/>
                <w:u w:val="single"/>
              </w:rPr>
              <w:t xml:space="preserve"> 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2"/>
                <w:sz w:val="22"/>
                <w:szCs w:val="22"/>
                <w:u w:val="single"/>
              </w:rPr>
              <w:t>/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1"/>
                <w:sz w:val="22"/>
                <w:szCs w:val="22"/>
                <w:u w:val="single"/>
              </w:rPr>
              <w:t xml:space="preserve"> 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2"/>
                <w:sz w:val="22"/>
                <w:szCs w:val="22"/>
                <w:u w:val="single"/>
              </w:rPr>
              <w:t>FAX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1"/>
                <w:sz w:val="22"/>
                <w:szCs w:val="22"/>
                <w:u w:val="single"/>
              </w:rPr>
              <w:t xml:space="preserve"> 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2"/>
                <w:sz w:val="22"/>
                <w:szCs w:val="22"/>
                <w:u w:val="single"/>
              </w:rPr>
              <w:t>03-5993-1315</w:t>
            </w:r>
          </w:p>
          <w:p w14:paraId="50AC4144" w14:textId="77777777" w:rsidR="0037615E" w:rsidRPr="00E331C3" w:rsidRDefault="0037615E" w:rsidP="0000059A">
            <w:pPr>
              <w:pStyle w:val="a3"/>
              <w:rPr>
                <w:rFonts w:ascii="HG丸ｺﾞｼｯｸM-PRO" w:eastAsia="HG丸ｺﾞｼｯｸM-PRO" w:hAnsi="HG丸ｺﾞｼｯｸM-PRO" w:cs="Times New Roman"/>
                <w:color w:val="0000FF"/>
                <w:spacing w:val="-2"/>
                <w:sz w:val="22"/>
                <w:szCs w:val="22"/>
                <w:u w:val="single" w:color="0000FF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2"/>
                <w:szCs w:val="22"/>
              </w:rPr>
              <w:t xml:space="preserve">　　　　　　　　　　　　　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2"/>
                <w:sz w:val="22"/>
                <w:szCs w:val="22"/>
              </w:rPr>
              <w:t>E-mail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1"/>
                <w:sz w:val="22"/>
                <w:szCs w:val="22"/>
              </w:rPr>
              <w:t xml:space="preserve"> </w:t>
            </w:r>
            <w:r w:rsidRPr="00FF2AD0">
              <w:rPr>
                <w:rFonts w:asciiTheme="minorHAnsi" w:eastAsia="HG丸ｺﾞｼｯｸM-PRO" w:hAnsiTheme="minorHAnsi" w:cs="Times New Roman"/>
                <w:spacing w:val="-2"/>
                <w:sz w:val="22"/>
                <w:szCs w:val="22"/>
              </w:rPr>
              <w:t>uniform@onso.co.jp</w:t>
            </w:r>
          </w:p>
          <w:p w14:paraId="7B50A0F2" w14:textId="2EBF05A5" w:rsidR="00D4492C" w:rsidRPr="00E331C3" w:rsidRDefault="00D4492C" w:rsidP="00D4492C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◇指導書　　上巻：</w:t>
            </w:r>
            <w:r w:rsidR="00384567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１，３２０</w:t>
            </w: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円</w:t>
            </w:r>
          </w:p>
          <w:p w14:paraId="035A51C9" w14:textId="20D25464" w:rsidR="0001326B" w:rsidRPr="005A1765" w:rsidRDefault="00D4492C" w:rsidP="005A1765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-2"/>
                <w:sz w:val="21"/>
                <w:szCs w:val="21"/>
              </w:rPr>
            </w:pPr>
            <w:r w:rsidRPr="00E331C3">
              <w:rPr>
                <w:rFonts w:ascii="HG丸ｺﾞｼｯｸM-PRO" w:eastAsia="HG丸ｺﾞｼｯｸM-PRO" w:hAnsi="HG丸ｺﾞｼｯｸM-PRO" w:cs="Times New Roman"/>
                <w:spacing w:val="-2"/>
                <w:sz w:val="21"/>
                <w:szCs w:val="21"/>
              </w:rPr>
              <w:t>(</w:t>
            </w:r>
            <w:r w:rsidRP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税込み</w:t>
            </w:r>
            <w:r w:rsidRPr="00E331C3">
              <w:rPr>
                <w:rFonts w:ascii="HG丸ｺﾞｼｯｸM-PRO" w:eastAsia="HG丸ｺﾞｼｯｸM-PRO" w:hAnsi="HG丸ｺﾞｼｯｸM-PRO" w:cs="Times New Roman"/>
                <w:spacing w:val="-2"/>
                <w:sz w:val="21"/>
                <w:szCs w:val="21"/>
              </w:rPr>
              <w:t>)</w:t>
            </w:r>
            <w:r w:rsid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 xml:space="preserve">　　下巻：</w:t>
            </w:r>
            <w:r w:rsidR="00384567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 xml:space="preserve">　　９９０</w:t>
            </w:r>
            <w:r w:rsidR="00E331C3">
              <w:rPr>
                <w:rFonts w:ascii="HG丸ｺﾞｼｯｸM-PRO" w:eastAsia="HG丸ｺﾞｼｯｸM-PRO" w:hAnsi="HG丸ｺﾞｼｯｸM-PRO" w:hint="eastAsia"/>
                <w:spacing w:val="-2"/>
                <w:sz w:val="21"/>
                <w:szCs w:val="21"/>
              </w:rPr>
              <w:t>円</w:t>
            </w:r>
          </w:p>
        </w:tc>
      </w:tr>
    </w:tbl>
    <w:p w14:paraId="14B8CF7E" w14:textId="77777777" w:rsidR="0037615E" w:rsidRPr="00E331C3" w:rsidRDefault="0037615E">
      <w:pPr>
        <w:pStyle w:val="a3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p w14:paraId="10FCC555" w14:textId="347EC355" w:rsidR="0037615E" w:rsidRPr="00E331C3" w:rsidRDefault="0037615E">
      <w:pPr>
        <w:pStyle w:val="a3"/>
        <w:rPr>
          <w:rFonts w:ascii="HG丸ｺﾞｼｯｸM-PRO" w:eastAsia="HG丸ｺﾞｼｯｸM-PRO" w:hAnsi="HG丸ｺﾞｼｯｸM-PRO"/>
          <w:spacing w:val="0"/>
        </w:rPr>
      </w:pPr>
      <w:r w:rsidRPr="00E331C3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申込み書　送付先：</w:t>
      </w:r>
      <w:r w:rsidRPr="00E331C3">
        <w:rPr>
          <w:rFonts w:ascii="HG丸ｺﾞｼｯｸM-PRO" w:eastAsia="HG丸ｺﾞｼｯｸM-PRO" w:hAnsi="HG丸ｺﾞｼｯｸM-PRO" w:cs="Times New Roman"/>
          <w:spacing w:val="-2"/>
          <w:sz w:val="21"/>
          <w:szCs w:val="21"/>
        </w:rPr>
        <w:t>90</w:t>
      </w:r>
      <w:r w:rsidR="005A1765">
        <w:rPr>
          <w:rFonts w:ascii="HG丸ｺﾞｼｯｸM-PRO" w:eastAsia="HG丸ｺﾞｼｯｸM-PRO" w:hAnsi="HG丸ｺﾞｼｯｸM-PRO" w:cs="Times New Roman" w:hint="eastAsia"/>
          <w:spacing w:val="-2"/>
          <w:sz w:val="21"/>
          <w:szCs w:val="21"/>
        </w:rPr>
        <w:t>0</w:t>
      </w:r>
      <w:r w:rsidRPr="00E331C3">
        <w:rPr>
          <w:rFonts w:ascii="HG丸ｺﾞｼｯｸM-PRO" w:eastAsia="HG丸ｺﾞｼｯｸM-PRO" w:hAnsi="HG丸ｺﾞｼｯｸM-PRO" w:cs="Times New Roman"/>
          <w:spacing w:val="-2"/>
          <w:sz w:val="21"/>
          <w:szCs w:val="21"/>
        </w:rPr>
        <w:t>-</w:t>
      </w:r>
      <w:r w:rsidR="000844E1">
        <w:rPr>
          <w:rFonts w:ascii="HG丸ｺﾞｼｯｸM-PRO" w:eastAsia="HG丸ｺﾞｼｯｸM-PRO" w:hAnsi="HG丸ｺﾞｼｯｸM-PRO" w:cs="Times New Roman"/>
          <w:spacing w:val="-2"/>
          <w:sz w:val="21"/>
          <w:szCs w:val="21"/>
        </w:rPr>
        <w:t>00</w:t>
      </w:r>
      <w:r w:rsidR="005A1765">
        <w:rPr>
          <w:rFonts w:ascii="HG丸ｺﾞｼｯｸM-PRO" w:eastAsia="HG丸ｺﾞｼｯｸM-PRO" w:hAnsi="HG丸ｺﾞｼｯｸM-PRO" w:cs="Times New Roman" w:hint="eastAsia"/>
          <w:spacing w:val="-2"/>
          <w:sz w:val="21"/>
          <w:szCs w:val="21"/>
        </w:rPr>
        <w:t>22</w:t>
      </w:r>
      <w:r w:rsidRPr="00E331C3">
        <w:rPr>
          <w:rFonts w:ascii="HG丸ｺﾞｼｯｸM-PRO" w:eastAsia="HG丸ｺﾞｼｯｸM-PRO" w:hAnsi="HG丸ｺﾞｼｯｸM-PRO" w:cs="Times New Roman"/>
          <w:spacing w:val="-1"/>
          <w:sz w:val="21"/>
          <w:szCs w:val="21"/>
        </w:rPr>
        <w:t xml:space="preserve"> </w:t>
      </w:r>
      <w:r w:rsidR="005A1765">
        <w:rPr>
          <w:rFonts w:ascii="HG丸ｺﾞｼｯｸM-PRO" w:eastAsia="HG丸ｺﾞｼｯｸM-PRO" w:hAnsi="HG丸ｺﾞｼｯｸM-PRO" w:cs="Times New Roman" w:hint="eastAsia"/>
          <w:spacing w:val="-1"/>
          <w:sz w:val="21"/>
          <w:szCs w:val="21"/>
        </w:rPr>
        <w:t>那覇市樋川</w:t>
      </w:r>
      <w:r w:rsidR="005A1765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２</w:t>
      </w:r>
      <w:r w:rsidRPr="00E331C3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－</w:t>
      </w:r>
      <w:r w:rsidR="005A1765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８</w:t>
      </w:r>
      <w:r w:rsidRPr="00E331C3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－</w:t>
      </w:r>
      <w:r w:rsidR="005A1765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１</w:t>
      </w:r>
      <w:r w:rsidR="000844E1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 xml:space="preserve">　那覇市立</w:t>
      </w:r>
      <w:r w:rsidR="005A1765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神原</w:t>
      </w:r>
      <w:r w:rsidR="000844E1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中学校内</w:t>
      </w:r>
    </w:p>
    <w:p w14:paraId="4C2AF5F7" w14:textId="77777777" w:rsidR="0037615E" w:rsidRPr="00E331C3" w:rsidRDefault="0037615E">
      <w:pPr>
        <w:pStyle w:val="a3"/>
        <w:rPr>
          <w:rFonts w:ascii="HG丸ｺﾞｼｯｸM-PRO" w:eastAsia="HG丸ｺﾞｼｯｸM-PRO" w:hAnsi="HG丸ｺﾞｼｯｸM-PRO"/>
          <w:spacing w:val="0"/>
        </w:rPr>
      </w:pPr>
      <w:r w:rsidRPr="00E331C3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 xml:space="preserve">　　</w:t>
      </w:r>
      <w:r w:rsidR="00E331C3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 xml:space="preserve">　　　　　　　日本マーチングバンド</w:t>
      </w:r>
      <w:r w:rsidRPr="00E331C3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協会　沖縄支部</w:t>
      </w:r>
    </w:p>
    <w:p w14:paraId="272AE564" w14:textId="022AA8DC" w:rsidR="0037615E" w:rsidRPr="00E331C3" w:rsidRDefault="0037615E">
      <w:pPr>
        <w:pStyle w:val="a3"/>
        <w:rPr>
          <w:rFonts w:ascii="HG丸ｺﾞｼｯｸM-PRO" w:eastAsia="HG丸ｺﾞｼｯｸM-PRO" w:hAnsi="HG丸ｺﾞｼｯｸM-PRO"/>
          <w:spacing w:val="0"/>
        </w:rPr>
      </w:pPr>
      <w:r w:rsidRPr="00E331C3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 xml:space="preserve">　　　　　ＦＡＸ：</w:t>
      </w:r>
      <w:r w:rsidR="000844E1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0</w:t>
      </w:r>
      <w:r w:rsidR="000844E1">
        <w:rPr>
          <w:rFonts w:ascii="HG丸ｺﾞｼｯｸM-PRO" w:eastAsia="HG丸ｺﾞｼｯｸM-PRO" w:hAnsi="HG丸ｺﾞｼｯｸM-PRO"/>
          <w:spacing w:val="-2"/>
          <w:sz w:val="21"/>
          <w:szCs w:val="21"/>
        </w:rPr>
        <w:t>98</w:t>
      </w:r>
      <w:r w:rsidRPr="00E331C3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－</w:t>
      </w:r>
      <w:r w:rsidR="000844E1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9</w:t>
      </w:r>
      <w:r w:rsidR="000844E1">
        <w:rPr>
          <w:rFonts w:ascii="HG丸ｺﾞｼｯｸM-PRO" w:eastAsia="HG丸ｺﾞｼｯｸM-PRO" w:hAnsi="HG丸ｺﾞｼｯｸM-PRO"/>
          <w:spacing w:val="-2"/>
          <w:sz w:val="21"/>
          <w:szCs w:val="21"/>
        </w:rPr>
        <w:t>17</w:t>
      </w:r>
      <w:r w:rsidRPr="00E331C3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－</w:t>
      </w:r>
      <w:r w:rsidR="000844E1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3</w:t>
      </w:r>
      <w:r w:rsidR="000844E1">
        <w:rPr>
          <w:rFonts w:ascii="HG丸ｺﾞｼｯｸM-PRO" w:eastAsia="HG丸ｺﾞｼｯｸM-PRO" w:hAnsi="HG丸ｺﾞｼｯｸM-PRO"/>
          <w:spacing w:val="-2"/>
          <w:sz w:val="21"/>
          <w:szCs w:val="21"/>
        </w:rPr>
        <w:t>42</w:t>
      </w:r>
      <w:r w:rsidR="005A1765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>7</w:t>
      </w:r>
      <w:r w:rsidRPr="00E331C3">
        <w:rPr>
          <w:rFonts w:ascii="HG丸ｺﾞｼｯｸM-PRO" w:eastAsia="HG丸ｺﾞｼｯｸM-PRO" w:hAnsi="HG丸ｺﾞｼｯｸM-PRO" w:hint="eastAsia"/>
          <w:spacing w:val="-2"/>
          <w:sz w:val="21"/>
          <w:szCs w:val="21"/>
        </w:rPr>
        <w:t xml:space="preserve">　メール：</w:t>
      </w:r>
      <w:r w:rsidR="000844E1" w:rsidRPr="000844E1">
        <w:rPr>
          <w:rFonts w:asciiTheme="minorHAnsi" w:eastAsia="HG丸ｺﾞｼｯｸM-PRO" w:hAnsiTheme="minorHAnsi" w:hint="eastAsia"/>
          <w:spacing w:val="-2"/>
        </w:rPr>
        <w:t>j</w:t>
      </w:r>
      <w:r w:rsidR="000844E1" w:rsidRPr="000844E1">
        <w:rPr>
          <w:rFonts w:asciiTheme="minorHAnsi" w:eastAsia="HG丸ｺﾞｼｯｸM-PRO" w:hAnsiTheme="minorHAnsi"/>
          <w:spacing w:val="-2"/>
        </w:rPr>
        <w:t>mba-ok@nifty.com</w:t>
      </w:r>
    </w:p>
    <w:p w14:paraId="33AEECF1" w14:textId="77777777" w:rsidR="001526E9" w:rsidRPr="00E331C3" w:rsidRDefault="001526E9" w:rsidP="001526E9">
      <w:pPr>
        <w:pStyle w:val="a3"/>
        <w:rPr>
          <w:rFonts w:ascii="HG丸ｺﾞｼｯｸM-PRO" w:eastAsia="HG丸ｺﾞｼｯｸM-PRO" w:hAnsi="HG丸ｺﾞｼｯｸM-PRO"/>
          <w:spacing w:val="-2"/>
          <w:sz w:val="18"/>
          <w:szCs w:val="21"/>
        </w:rPr>
      </w:pPr>
      <w:r w:rsidRPr="00E331C3">
        <w:rPr>
          <w:rFonts w:ascii="HG丸ｺﾞｼｯｸM-PRO" w:eastAsia="HG丸ｺﾞｼｯｸM-PRO" w:hAnsi="HG丸ｺﾞｼｯｸM-PRO" w:hint="eastAsia"/>
          <w:spacing w:val="-2"/>
          <w:sz w:val="21"/>
        </w:rPr>
        <w:t>※</w:t>
      </w:r>
      <w:r w:rsidRPr="00E331C3">
        <w:rPr>
          <w:rFonts w:ascii="HG丸ｺﾞｼｯｸM-PRO" w:eastAsia="HG丸ｺﾞｼｯｸM-PRO" w:hAnsi="HG丸ｺﾞｼｯｸM-PRO" w:hint="eastAsia"/>
          <w:sz w:val="21"/>
        </w:rPr>
        <w:t>お申込みはＦＡＸ，Ｅメールでも受付しています。</w:t>
      </w:r>
    </w:p>
    <w:p w14:paraId="58C4BB8E" w14:textId="77777777" w:rsidR="001526E9" w:rsidRPr="00E331C3" w:rsidRDefault="001526E9" w:rsidP="001526E9">
      <w:pPr>
        <w:pStyle w:val="a3"/>
        <w:rPr>
          <w:rFonts w:ascii="HG丸ｺﾞｼｯｸM-PRO" w:eastAsia="HG丸ｺﾞｼｯｸM-PRO" w:hAnsi="HG丸ｺﾞｼｯｸM-PRO"/>
          <w:spacing w:val="-2"/>
          <w:sz w:val="21"/>
        </w:rPr>
      </w:pPr>
      <w:r w:rsidRPr="00E331C3">
        <w:rPr>
          <w:rFonts w:ascii="HG丸ｺﾞｼｯｸM-PRO" w:eastAsia="HG丸ｺﾞｼｯｸM-PRO" w:hAnsi="HG丸ｺﾞｼｯｸM-PRO" w:hint="eastAsia"/>
          <w:spacing w:val="-2"/>
          <w:sz w:val="21"/>
        </w:rPr>
        <w:t>※ＦＡＸやＥメールで申込の際は受講当日押印の上、原本をお持ち下さい</w:t>
      </w:r>
    </w:p>
    <w:sectPr w:rsidR="001526E9" w:rsidRPr="00E331C3" w:rsidSect="0037615E">
      <w:pgSz w:w="11906" w:h="16838"/>
      <w:pgMar w:top="1077" w:right="1077" w:bottom="107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B8503" w14:textId="77777777" w:rsidR="00F54060" w:rsidRDefault="00F54060" w:rsidP="0019490B">
      <w:r>
        <w:separator/>
      </w:r>
    </w:p>
  </w:endnote>
  <w:endnote w:type="continuationSeparator" w:id="0">
    <w:p w14:paraId="0BA9F54A" w14:textId="77777777" w:rsidR="00F54060" w:rsidRDefault="00F54060" w:rsidP="0019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D507A" w14:textId="77777777" w:rsidR="00F54060" w:rsidRDefault="00F54060" w:rsidP="0019490B">
      <w:r>
        <w:separator/>
      </w:r>
    </w:p>
  </w:footnote>
  <w:footnote w:type="continuationSeparator" w:id="0">
    <w:p w14:paraId="0E13B290" w14:textId="77777777" w:rsidR="00F54060" w:rsidRDefault="00F54060" w:rsidP="0019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B5631"/>
    <w:multiLevelType w:val="hybridMultilevel"/>
    <w:tmpl w:val="F3C43E46"/>
    <w:lvl w:ilvl="0" w:tplc="C5FCEDF8">
      <w:start w:val="1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201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15E"/>
    <w:rsid w:val="0000059A"/>
    <w:rsid w:val="0001326B"/>
    <w:rsid w:val="000844E1"/>
    <w:rsid w:val="000967B0"/>
    <w:rsid w:val="0012081D"/>
    <w:rsid w:val="001526E9"/>
    <w:rsid w:val="00182BE8"/>
    <w:rsid w:val="0019490B"/>
    <w:rsid w:val="002325ED"/>
    <w:rsid w:val="002445FD"/>
    <w:rsid w:val="00371003"/>
    <w:rsid w:val="0037615E"/>
    <w:rsid w:val="00384567"/>
    <w:rsid w:val="004917FE"/>
    <w:rsid w:val="005A1765"/>
    <w:rsid w:val="006049B7"/>
    <w:rsid w:val="00701ACB"/>
    <w:rsid w:val="00725002"/>
    <w:rsid w:val="00764C87"/>
    <w:rsid w:val="008344F2"/>
    <w:rsid w:val="00851F6A"/>
    <w:rsid w:val="00863CF2"/>
    <w:rsid w:val="008648F6"/>
    <w:rsid w:val="00A11BFA"/>
    <w:rsid w:val="00A9130D"/>
    <w:rsid w:val="00D0226E"/>
    <w:rsid w:val="00D4492C"/>
    <w:rsid w:val="00D617BD"/>
    <w:rsid w:val="00DD0108"/>
    <w:rsid w:val="00E03652"/>
    <w:rsid w:val="00E331C3"/>
    <w:rsid w:val="00F3181D"/>
    <w:rsid w:val="00F50B30"/>
    <w:rsid w:val="00F54060"/>
    <w:rsid w:val="00F61B08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6CD4DE4"/>
  <w15:docId w15:val="{2220855A-ABCF-43BB-B3EB-FF17FEC3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cs="ＭＳ 明朝"/>
      <w:spacing w:val="-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94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49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94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490B"/>
    <w:rPr>
      <w:kern w:val="2"/>
      <w:sz w:val="21"/>
      <w:szCs w:val="24"/>
    </w:rPr>
  </w:style>
  <w:style w:type="character" w:styleId="a8">
    <w:name w:val="Hyperlink"/>
    <w:rsid w:val="00D4492C"/>
    <w:rPr>
      <w:color w:val="0000FF"/>
      <w:u w:val="single"/>
    </w:rPr>
  </w:style>
  <w:style w:type="paragraph" w:styleId="a9">
    <w:name w:val="Balloon Text"/>
    <w:basedOn w:val="a"/>
    <w:semiHidden/>
    <w:rsid w:val="001526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B&#21332;&#20250;\&#35611;&#32722;&#20250;&#12539;&#30740;&#20462;&#20250;\&#12521;&#12452;&#12475;&#12531;&#12473;&#35611;&#32722;&#20250;\2012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指導員ライセンス研修会　参加申込書</vt:lpstr>
      <vt:lpstr>指導員ライセンス研修会　参加申込書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指導員ライセンス研修会　参加申込書</dc:title>
  <dc:creator>JMBA-Okinawa</dc:creator>
  <cp:lastModifiedBy>20神原中教員</cp:lastModifiedBy>
  <cp:revision>5</cp:revision>
  <cp:lastPrinted>2014-10-22T11:57:00Z</cp:lastPrinted>
  <dcterms:created xsi:type="dcterms:W3CDTF">2025-03-29T00:32:00Z</dcterms:created>
  <dcterms:modified xsi:type="dcterms:W3CDTF">2025-04-20T01:10:00Z</dcterms:modified>
</cp:coreProperties>
</file>